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right="205"/>
        <w:jc w:val="left"/>
        <w:rPr>
          <w:rFonts w:ascii="仿宋_GB2312" w:hAnsi="微软雅黑" w:eastAsia="仿宋_GB2312" w:cs="宋体"/>
          <w:spacing w:val="45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spacing w:val="45"/>
          <w:kern w:val="0"/>
          <w:sz w:val="32"/>
          <w:szCs w:val="32"/>
        </w:rPr>
        <w:t>附件：</w:t>
      </w:r>
    </w:p>
    <w:p>
      <w:pPr>
        <w:widowControl/>
        <w:spacing w:line="560" w:lineRule="exact"/>
        <w:ind w:right="205"/>
        <w:jc w:val="center"/>
        <w:rPr>
          <w:rFonts w:cs="宋体" w:asciiTheme="majorEastAsia" w:hAnsiTheme="majorEastAsia" w:eastAsiaTheme="majorEastAsia"/>
          <w:b/>
          <w:spacing w:val="45"/>
          <w:kern w:val="0"/>
          <w:sz w:val="44"/>
          <w:szCs w:val="44"/>
        </w:rPr>
      </w:pPr>
      <w:bookmarkStart w:id="0" w:name="_GoBack"/>
      <w:r>
        <w:rPr>
          <w:rFonts w:hint="eastAsia" w:cs="仿宋_GB2312" w:asciiTheme="majorEastAsia" w:hAnsiTheme="majorEastAsia" w:eastAsiaTheme="majorEastAsia"/>
          <w:b/>
          <w:sz w:val="44"/>
          <w:szCs w:val="44"/>
        </w:rPr>
        <w:t>2020年浔阳区幼儿园教师招聘拟入闱体检人员名单</w:t>
      </w:r>
      <w:bookmarkEnd w:id="0"/>
    </w:p>
    <w:p/>
    <w:tbl>
      <w:tblPr>
        <w:tblStyle w:val="3"/>
        <w:tblW w:w="1304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1382"/>
        <w:gridCol w:w="1153"/>
        <w:gridCol w:w="1512"/>
        <w:gridCol w:w="1153"/>
        <w:gridCol w:w="1153"/>
        <w:gridCol w:w="1153"/>
        <w:gridCol w:w="1153"/>
        <w:gridCol w:w="1153"/>
        <w:gridCol w:w="1153"/>
        <w:gridCol w:w="11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EECE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县区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EECE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报考学校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EECE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EECE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EECE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EECE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笔试总成绩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EECE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笔试排名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EECE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面试总成绩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EECE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总分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EECE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总分排名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EECE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是否入闱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浔阳区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公办幼儿园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400040401011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李晓莹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81.5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85.4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83.84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拟入闱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浔阳区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公办幼儿园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400040401011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胡萌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81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83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82.2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拟入闱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浔阳区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公办幼儿园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400040401011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胡蓉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74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84.8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80.48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拟入闱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浔阳区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公办幼儿园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400040401011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刘婕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76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83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80.2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拟入闱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浔阳区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公办幼儿园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400040401011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张婕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83.2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79.92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拟入闱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浔阳区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公办幼儿园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400040401011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韩湘豫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78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80.8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79.68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拟入闱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浔阳区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公办幼儿园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400040401011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曹如梦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79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79.6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拟入闱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浔阳区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公办幼儿园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400040401011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王丹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82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79.2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拟入闱</w:t>
            </w:r>
          </w:p>
        </w:tc>
      </w:tr>
    </w:tbl>
    <w:p/>
    <w:p/>
    <w:sectPr>
      <w:pgSz w:w="16838" w:h="11906" w:orient="landscape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B773F5"/>
    <w:rsid w:val="31B773F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a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2020-09-01T08:29:00Z</dcterms:created>
  <dc:creator>小龙</dc:creator>
  <cp:lastModifiedBy>小龙</cp:lastModifiedBy>
  <dcterms:modified xsi:type="dcterms:W3CDTF">2020-09-01T08:30:28Z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